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7DB0" w14:textId="77777777" w:rsidR="007C56A2" w:rsidRDefault="00F73089">
      <w:pPr>
        <w:pStyle w:val="Normale1"/>
        <w:pageBreakBefore/>
      </w:pPr>
      <w:r>
        <w:t xml:space="preserve">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F</w:t>
      </w:r>
      <w:r>
        <w:t xml:space="preserve">                                         </w:t>
      </w:r>
    </w:p>
    <w:p w14:paraId="0FF68D93" w14:textId="77777777" w:rsidR="007C56A2" w:rsidRDefault="007C56A2">
      <w:pPr>
        <w:pStyle w:val="Normale1"/>
      </w:pPr>
    </w:p>
    <w:p w14:paraId="00A20291" w14:textId="77777777" w:rsidR="007C56A2" w:rsidRDefault="00F73089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RELATIVA AL PUNTEGGIO AGGIUNTIVO</w:t>
      </w:r>
    </w:p>
    <w:p w14:paraId="6249370F" w14:textId="77777777" w:rsidR="007C56A2" w:rsidRDefault="007C56A2">
      <w:pPr>
        <w:pStyle w:val="Normale1"/>
      </w:pPr>
    </w:p>
    <w:p w14:paraId="2DD2381B" w14:textId="77777777" w:rsidR="008E0E65" w:rsidRDefault="008E0E65">
      <w:pPr>
        <w:pStyle w:val="Normale1"/>
        <w:jc w:val="both"/>
      </w:pPr>
    </w:p>
    <w:p w14:paraId="74BF3A33" w14:textId="77777777" w:rsidR="007C56A2" w:rsidRDefault="00F73089">
      <w:pPr>
        <w:pStyle w:val="Normale1"/>
        <w:jc w:val="both"/>
      </w:pPr>
      <w: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14:paraId="6728A0EC" w14:textId="77777777" w:rsidR="007C56A2" w:rsidRDefault="007C56A2">
      <w:pPr>
        <w:pStyle w:val="Normale1"/>
        <w:jc w:val="both"/>
        <w:rPr>
          <w:strike/>
        </w:rPr>
      </w:pPr>
    </w:p>
    <w:p w14:paraId="1CB27B3E" w14:textId="77777777" w:rsidR="007C56A2" w:rsidRDefault="008B1DC7">
      <w:pPr>
        <w:pStyle w:val="Normale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F99C56" wp14:editId="45EF4843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2395" cy="274320"/>
                <wp:effectExtent l="0" t="0" r="1905" b="5080"/>
                <wp:wrapNone/>
                <wp:docPr id="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A972CD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99C56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8.8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" filled="f" strokeweight=".26111mm">
                <v:path arrowok="t"/>
                <v:textbox>
                  <w:txbxContent>
                    <w:p w14:paraId="38A972CD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="00F73089">
        <w:t>A tale fine dichiaro:</w:t>
      </w:r>
    </w:p>
    <w:p w14:paraId="062EB685" w14:textId="77777777" w:rsidR="007C56A2" w:rsidRDefault="00F73089">
      <w:pPr>
        <w:pStyle w:val="Normale1"/>
        <w:numPr>
          <w:ilvl w:val="1"/>
          <w:numId w:val="5"/>
        </w:numPr>
        <w:autoSpaceDE w:val="0"/>
        <w:jc w:val="both"/>
      </w:pPr>
      <w:r>
        <w:t>di essere stat_ titolare nell’anno scolastico *</w:t>
      </w:r>
    </w:p>
    <w:p w14:paraId="491CBA3F" w14:textId="77777777" w:rsidR="007C56A2" w:rsidRDefault="00F73089">
      <w:pPr>
        <w:pStyle w:val="Normale1"/>
        <w:autoSpaceDE w:val="0"/>
        <w:jc w:val="both"/>
      </w:pPr>
      <w:r>
        <w:t>presso la scuola:</w:t>
      </w:r>
    </w:p>
    <w:p w14:paraId="6E21E9FC" w14:textId="77777777" w:rsidR="007C56A2" w:rsidRDefault="00F73089">
      <w:pPr>
        <w:pStyle w:val="Normale1"/>
        <w:autoSpaceDE w:val="0"/>
        <w:spacing w:before="160" w:after="200"/>
        <w:ind w:left="357"/>
        <w:jc w:val="both"/>
        <w:rPr>
          <w:i/>
        </w:rPr>
      </w:pPr>
      <w:r>
        <w:rPr>
          <w:i/>
        </w:rPr>
        <w:t>*indicare un anno scolastico compreso tra il 1999/2000 e il 2004/2005</w:t>
      </w:r>
    </w:p>
    <w:p w14:paraId="261A665A" w14:textId="77777777" w:rsidR="007C56A2" w:rsidRDefault="008B1DC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B414F3" wp14:editId="2294634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7190"/>
                <wp:effectExtent l="0" t="0" r="0" b="3810"/>
                <wp:wrapNone/>
                <wp:docPr id="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9CFF77" w14:textId="77777777" w:rsidR="007C56A2" w:rsidRDefault="007C56A2">
                            <w:pPr>
                              <w:pStyle w:val="Normale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14F3" id="Casella di testo 10" o:spid="_x0000_s1027" type="#_x0000_t202" style="position:absolute;left:0;text-align:left;margin-left:18pt;margin-top:9.4pt;width:468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" filled="f" strokeweight=".26111mm">
                <v:path arrowok="t"/>
                <v:textbox>
                  <w:txbxContent>
                    <w:p w14:paraId="129CFF77" w14:textId="77777777" w:rsidR="007C56A2" w:rsidRDefault="007C56A2">
                      <w:pPr>
                        <w:pStyle w:val="Normale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563A2" w14:textId="77777777" w:rsidR="007C56A2" w:rsidRDefault="007C56A2">
      <w:pPr>
        <w:pStyle w:val="Normale1"/>
        <w:spacing w:after="40"/>
        <w:jc w:val="both"/>
      </w:pPr>
    </w:p>
    <w:p w14:paraId="5E5C2EFE" w14:textId="77777777" w:rsidR="007C56A2" w:rsidRDefault="007C56A2">
      <w:pPr>
        <w:pStyle w:val="Normale1"/>
        <w:spacing w:after="40"/>
        <w:jc w:val="both"/>
      </w:pPr>
    </w:p>
    <w:p w14:paraId="1183AAC1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non aver presentato domanda volontaria di trasferimento e/o di passaggio di profilo nell’ambito della provincia di titolarità per un </w:t>
      </w:r>
      <w:r>
        <w:rPr>
          <w:rStyle w:val="Carpredefinitoparagrafo1"/>
          <w:bCs/>
        </w:rPr>
        <w:t>triennio continuativo</w:t>
      </w:r>
      <w: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14:paraId="033A77D9" w14:textId="77777777" w:rsidR="007C56A2" w:rsidRDefault="00F73089">
      <w:pPr>
        <w:pStyle w:val="Normale1"/>
        <w:spacing w:after="40"/>
        <w:jc w:val="both"/>
      </w:pPr>
      <w:r>
        <w:t>oppure</w:t>
      </w:r>
    </w:p>
    <w:p w14:paraId="7514691D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>
        <w:rPr>
          <w:rStyle w:val="Carpredefinitoparagrafo1"/>
          <w:b/>
        </w:rPr>
        <w:t>e  V</w:t>
      </w:r>
      <w:r>
        <w:t xml:space="preserve"> dell’art.</w:t>
      </w:r>
      <w:r>
        <w:rPr>
          <w:rStyle w:val="Carpredefinitoparagrafo1"/>
          <w:b/>
        </w:rPr>
        <w:t>40,</w:t>
      </w:r>
      <w:r>
        <w:t xml:space="preserve"> comma 1 del CCNI sulla mobilità (2)</w:t>
      </w:r>
    </w:p>
    <w:p w14:paraId="2B1180F7" w14:textId="77777777" w:rsidR="007C56A2" w:rsidRDefault="007C56A2">
      <w:pPr>
        <w:pStyle w:val="Normale1"/>
        <w:autoSpaceDE w:val="0"/>
        <w:spacing w:after="120"/>
        <w:jc w:val="both"/>
      </w:pPr>
    </w:p>
    <w:p w14:paraId="598D3EB3" w14:textId="77777777" w:rsidR="007C56A2" w:rsidRDefault="00F73089">
      <w:pPr>
        <w:pStyle w:val="Normale1"/>
        <w:spacing w:after="40"/>
        <w:jc w:val="both"/>
      </w:pPr>
      <w:r>
        <w:t xml:space="preserve">    anno scolastico *</w:t>
      </w:r>
      <w:r>
        <w:tab/>
      </w:r>
      <w:r>
        <w:tab/>
      </w:r>
      <w:r>
        <w:tab/>
      </w:r>
      <w:r>
        <w:tab/>
        <w:t>scuola di titolarità</w:t>
      </w:r>
    </w:p>
    <w:p w14:paraId="1AAB30FF" w14:textId="77777777" w:rsidR="007C56A2" w:rsidRDefault="00F73089">
      <w:pPr>
        <w:pStyle w:val="Normale1"/>
        <w:autoSpaceDE w:val="0"/>
        <w:spacing w:before="120" w:after="120"/>
        <w:ind w:left="357"/>
        <w:jc w:val="both"/>
        <w:rPr>
          <w:i/>
        </w:rPr>
      </w:pPr>
      <w:r>
        <w:rPr>
          <w:i/>
        </w:rPr>
        <w:t>*indicare tre anni scolastici a partire dal 2000/2001 o successivi a quello precedentemente indicato</w:t>
      </w:r>
    </w:p>
    <w:p w14:paraId="3483638E" w14:textId="77777777" w:rsidR="007C56A2" w:rsidRDefault="008B1DC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B07833" wp14:editId="5A001039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3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0AF94" w14:textId="77777777" w:rsidR="007C56A2" w:rsidRDefault="00F73089">
                            <w:pPr>
                              <w:pStyle w:val="Normale1"/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7833" id="Casella di testo 9" o:spid="_x0000_s1028" type="#_x0000_t202" style="position:absolute;left:0;text-align:left;margin-left:9pt;margin-top:4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" filled="f" strokeweight=".26111mm">
                <v:path arrowok="t"/>
                <v:textbox>
                  <w:txbxContent>
                    <w:p w14:paraId="46D0AF94" w14:textId="77777777" w:rsidR="007C56A2" w:rsidRDefault="00F73089">
                      <w:pPr>
                        <w:pStyle w:val="Normale1"/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7B306D" wp14:editId="43FD97A5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0"/>
                <wp:wrapNone/>
                <wp:docPr id="4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3F11A3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306D" id="Casella di testo 8" o:spid="_x0000_s1029" type="#_x0000_t202" style="position:absolute;left:0;text-align:left;margin-left:41pt;margin-top:4.3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" filled="f" strokeweight=".26111mm">
                <v:path arrowok="t"/>
                <v:textbox>
                  <w:txbxContent>
                    <w:p w14:paraId="643F11A3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AF6ACE" wp14:editId="4EA1672F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0" t="0" r="0" b="0"/>
                <wp:wrapNone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06B9CE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6ACE" id="Casella di testo 7" o:spid="_x0000_s1030" type="#_x0000_t202" style="position:absolute;left:0;text-align:left;margin-left:135pt;margin-top:4.3pt;width:35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" filled="f" strokeweight=".26111mm">
                <v:path arrowok="t"/>
                <v:textbox>
                  <w:txbxContent>
                    <w:p w14:paraId="7606B9CE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2F8F0BEA" w14:textId="77777777" w:rsidR="007C56A2" w:rsidRDefault="007C56A2">
      <w:pPr>
        <w:pStyle w:val="Normale1"/>
        <w:spacing w:after="40"/>
        <w:jc w:val="both"/>
      </w:pPr>
    </w:p>
    <w:p w14:paraId="1DC8D4DF" w14:textId="77777777" w:rsidR="007C56A2" w:rsidRDefault="007C56A2">
      <w:pPr>
        <w:pStyle w:val="Normale1"/>
        <w:spacing w:after="40"/>
        <w:jc w:val="both"/>
      </w:pPr>
    </w:p>
    <w:p w14:paraId="3C9B1FB7" w14:textId="77777777" w:rsidR="007C56A2" w:rsidRDefault="008B1DC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0043C7" wp14:editId="2234EAA2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0" b="0"/>
                <wp:wrapNone/>
                <wp:docPr id="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9330CC" w14:textId="77777777" w:rsidR="007C56A2" w:rsidRDefault="00F73089">
                            <w:pPr>
                              <w:pStyle w:val="Normale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43C7" id="_x0000_s1031" type="#_x0000_t202" style="position:absolute;left:0;text-align:left;margin-left:9pt;margin-top:7.2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" filled="f" strokeweight=".26111mm">
                <v:path arrowok="t"/>
                <v:textbox>
                  <w:txbxContent>
                    <w:p w14:paraId="239330CC" w14:textId="77777777" w:rsidR="007C56A2" w:rsidRDefault="00F73089">
                      <w:pPr>
                        <w:pStyle w:val="Normale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1A0B50" wp14:editId="7930DA52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0" t="0" r="0" b="0"/>
                <wp:wrapNone/>
                <wp:docPr id="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894E92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0B50" id="Casella di testo 5" o:spid="_x0000_s1032" type="#_x0000_t202" style="position:absolute;left:0;text-align:left;margin-left:43pt;margin-top:7.1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" filled="f" strokeweight=".26111mm">
                <v:path arrowok="t"/>
                <v:textbox>
                  <w:txbxContent>
                    <w:p w14:paraId="54894E92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468F5" wp14:editId="0FAB71DF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0" t="0" r="0" b="0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C699AC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68F5" id="Casella di testo 4" o:spid="_x0000_s1033" type="#_x0000_t202" style="position:absolute;left:0;text-align:left;margin-left:135pt;margin-top:7.1pt;width:3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" filled="f" strokeweight=".26111mm">
                <v:path arrowok="t"/>
                <v:textbox>
                  <w:txbxContent>
                    <w:p w14:paraId="0EC699AC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261C8BDE" w14:textId="77777777" w:rsidR="007C56A2" w:rsidRDefault="007C56A2">
      <w:pPr>
        <w:pStyle w:val="Normale1"/>
        <w:spacing w:after="40"/>
        <w:jc w:val="both"/>
      </w:pPr>
    </w:p>
    <w:p w14:paraId="302E9C11" w14:textId="77777777" w:rsidR="007C56A2" w:rsidRDefault="007C56A2">
      <w:pPr>
        <w:pStyle w:val="Normale1"/>
        <w:spacing w:after="40"/>
        <w:jc w:val="both"/>
      </w:pPr>
    </w:p>
    <w:p w14:paraId="0725F88B" w14:textId="77777777" w:rsidR="007C56A2" w:rsidRDefault="008B1DC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3C3CF2" wp14:editId="04FAEDF4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1470" cy="342900"/>
                <wp:effectExtent l="0" t="0" r="0" b="0"/>
                <wp:wrapNone/>
                <wp:docPr id="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2FB798" w14:textId="77777777" w:rsidR="007C56A2" w:rsidRDefault="00F73089">
                            <w:pPr>
                              <w:pStyle w:val="Normale1"/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3CF2" id="Casella di testo 3" o:spid="_x0000_s1034" type="#_x0000_t202" style="position:absolute;left:0;text-align:left;margin-left:9pt;margin-top:5.25pt;width:26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" filled="f" strokeweight=".26111mm">
                <v:path arrowok="t"/>
                <v:textbox>
                  <w:txbxContent>
                    <w:p w14:paraId="0F2FB798" w14:textId="77777777" w:rsidR="007C56A2" w:rsidRDefault="00F73089">
                      <w:pPr>
                        <w:pStyle w:val="Normale1"/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75B8B" wp14:editId="48CFBC49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49885"/>
                <wp:effectExtent l="0" t="0" r="0" b="571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AA4B7E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5B8B" id="Casella di testo 2" o:spid="_x0000_s1035" type="#_x0000_t202" style="position:absolute;left:0;text-align:left;margin-left:135pt;margin-top:5.1pt;width:351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" filled="f" strokeweight=".26111mm">
                <v:path arrowok="t"/>
                <v:textbox>
                  <w:txbxContent>
                    <w:p w14:paraId="69AA4B7E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771FB9" wp14:editId="4908E8EE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1395" cy="342900"/>
                <wp:effectExtent l="0" t="0" r="1905" b="0"/>
                <wp:wrapNone/>
                <wp:docPr id="1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FA504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1FB9" id="Casella di testo 1" o:spid="_x0000_s1036" type="#_x0000_t202" style="position:absolute;left:0;text-align:left;margin-left:44pt;margin-top:5.1pt;width:78.8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" filled="f" strokeweight=".26111mm">
                <v:path arrowok="t"/>
                <v:textbox>
                  <w:txbxContent>
                    <w:p w14:paraId="50FFA504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56BCA118" w14:textId="77777777" w:rsidR="007C56A2" w:rsidRDefault="007C56A2">
      <w:pPr>
        <w:pStyle w:val="Normale1"/>
        <w:spacing w:after="40"/>
        <w:jc w:val="both"/>
      </w:pPr>
    </w:p>
    <w:p w14:paraId="1D7D0331" w14:textId="77777777" w:rsidR="007C56A2" w:rsidRDefault="007C56A2">
      <w:pPr>
        <w:pStyle w:val="Normale1"/>
        <w:autoSpaceDE w:val="0"/>
        <w:spacing w:after="120"/>
        <w:jc w:val="center"/>
      </w:pPr>
    </w:p>
    <w:p w14:paraId="5FF030BC" w14:textId="77777777" w:rsidR="007C56A2" w:rsidRDefault="00F73089">
      <w:pPr>
        <w:pStyle w:val="Normale1"/>
        <w:autoSpaceDE w:val="0"/>
        <w:spacing w:after="120"/>
        <w:jc w:val="center"/>
      </w:pPr>
      <w:r>
        <w:t>Dichiaro, inoltre:</w:t>
      </w:r>
    </w:p>
    <w:p w14:paraId="1C8A9682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14:paraId="0BBCB685" w14:textId="77777777" w:rsidR="007C56A2" w:rsidRDefault="00F73089">
      <w:pPr>
        <w:pStyle w:val="Normale1"/>
        <w:autoSpaceDE w:val="0"/>
        <w:spacing w:before="60" w:after="200"/>
        <w:ind w:left="357"/>
        <w:jc w:val="both"/>
        <w:rPr>
          <w:i/>
        </w:rPr>
      </w:pPr>
      <w:r>
        <w:rPr>
          <w:i/>
        </w:rPr>
        <w:t>*riportare l’anno scolastico successivo a quello indicato nel precedente punto 3</w:t>
      </w:r>
    </w:p>
    <w:p w14:paraId="61B2D61E" w14:textId="77777777" w:rsidR="007C56A2" w:rsidRDefault="007C56A2">
      <w:pPr>
        <w:pStyle w:val="Normale1"/>
        <w:spacing w:after="40"/>
        <w:jc w:val="both"/>
      </w:pPr>
    </w:p>
    <w:p w14:paraId="24CD39E1" w14:textId="77777777" w:rsidR="007C56A2" w:rsidRDefault="00F73089">
      <w:pPr>
        <w:pStyle w:val="Normale1"/>
        <w:autoSpaceDE w:val="0"/>
        <w:spacing w:after="120"/>
        <w:jc w:val="both"/>
      </w:pPr>
      <w:r>
        <w:t>Data_____________</w:t>
      </w:r>
    </w:p>
    <w:p w14:paraId="703245AD" w14:textId="77777777" w:rsidR="007C56A2" w:rsidRDefault="00F73089">
      <w:pPr>
        <w:pStyle w:val="Normale1"/>
        <w:autoSpaceDE w:val="0"/>
        <w:spacing w:after="120"/>
        <w:ind w:left="2832" w:firstLine="708"/>
      </w:pPr>
      <w:r>
        <w:t>(firma)</w:t>
      </w:r>
      <w:r>
        <w:tab/>
        <w:t>_______________________________</w:t>
      </w:r>
    </w:p>
    <w:p w14:paraId="53A7EEFD" w14:textId="77777777" w:rsidR="007C56A2" w:rsidRDefault="007C56A2">
      <w:pPr>
        <w:pStyle w:val="Normale1"/>
        <w:spacing w:after="40"/>
        <w:jc w:val="both"/>
      </w:pPr>
    </w:p>
    <w:p w14:paraId="6C884463" w14:textId="77777777" w:rsidR="007C56A2" w:rsidRDefault="007C56A2">
      <w:pPr>
        <w:pStyle w:val="Normale1"/>
        <w:spacing w:after="40"/>
        <w:jc w:val="both"/>
      </w:pPr>
    </w:p>
    <w:p w14:paraId="42B47A0F" w14:textId="77777777" w:rsidR="007C56A2" w:rsidRDefault="00F73089">
      <w:pPr>
        <w:pStyle w:val="Normale1"/>
        <w:spacing w:after="40"/>
        <w:jc w:val="both"/>
        <w:rPr>
          <w:i/>
        </w:rPr>
      </w:pPr>
      <w:r>
        <w:rPr>
          <w:i/>
        </w:rPr>
        <w:t>NOTE</w:t>
      </w:r>
    </w:p>
    <w:p w14:paraId="20BB611A" w14:textId="77777777" w:rsidR="007C56A2" w:rsidRDefault="00F73089">
      <w:pPr>
        <w:pStyle w:val="Normale1"/>
        <w:spacing w:before="80" w:after="200"/>
        <w:jc w:val="both"/>
      </w:pPr>
      <w:r>
        <w:rPr>
          <w:rStyle w:val="Carpredefinitoparagrafo1"/>
          <w:i/>
        </w:rPr>
        <w:lastRenderedPageBreak/>
        <w:t xml:space="preserve">(1) Il personale ha potuto acquisire “una tantum” (per una sola volta) il punteggio aggiuntivo dopo un </w:t>
      </w:r>
      <w:r>
        <w:rPr>
          <w:rStyle w:val="Carpredefinitoparagrafo1"/>
          <w:bCs/>
          <w:i/>
        </w:rPr>
        <w:t>triennio continuativo</w:t>
      </w:r>
      <w:r>
        <w:rPr>
          <w:rStyle w:val="Carpredefinitoparagrafo1"/>
          <w:i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14:paraId="4F88D924" w14:textId="77777777" w:rsidR="007C56A2" w:rsidRDefault="00F73089">
      <w:pPr>
        <w:pStyle w:val="Normale1"/>
        <w:autoSpaceDE w:val="0"/>
        <w:jc w:val="both"/>
      </w:pPr>
      <w:r>
        <w:rPr>
          <w:rStyle w:val="Carpredefinitoparagrafo1"/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Style w:val="Carpredefinitoparagrafo1"/>
          <w:bCs/>
          <w:i/>
        </w:rPr>
        <w:t>si è maturato anche quando</w:t>
      </w:r>
      <w:r>
        <w:rPr>
          <w:rStyle w:val="Carpredefinitoparagrafo1"/>
          <w:i/>
        </w:rPr>
        <w:t>, nel triennio continuativo di riferimento:</w:t>
      </w:r>
    </w:p>
    <w:p w14:paraId="4FFF2AD8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14:paraId="0B1B8879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14:paraId="3A4F41EE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assegnazione provvisoria ed è stata ottenuta</w:t>
      </w:r>
    </w:p>
    <w:p w14:paraId="0DA1153D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</w:pPr>
      <w:r>
        <w:rPr>
          <w:rStyle w:val="Carpredefinitoparagrafo1"/>
          <w:i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>
        <w:t>V</w:t>
      </w:r>
      <w:r>
        <w:rPr>
          <w:rStyle w:val="Carpredefinitoparagrafo1"/>
          <w:i/>
        </w:rPr>
        <w:t xml:space="preserve"> dell’art. 40, comma 1 del CCNI sulla mobilità, ed è stato ottenuto il trasferimento</w:t>
      </w:r>
    </w:p>
    <w:p w14:paraId="77B88D76" w14:textId="77777777" w:rsidR="007C56A2" w:rsidRDefault="00F73089">
      <w:pPr>
        <w:pStyle w:val="Normale1"/>
        <w:autoSpaceDE w:val="0"/>
        <w:spacing w:before="40" w:after="200"/>
        <w:jc w:val="both"/>
      </w:pPr>
      <w:r>
        <w:rPr>
          <w:rStyle w:val="Carpredefinitoparagrafo1"/>
          <w:i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>
        <w:rPr>
          <w:rStyle w:val="Carpredefinitoparagrafo1"/>
          <w:b/>
          <w:i/>
        </w:rPr>
        <w:t xml:space="preserve">  </w:t>
      </w:r>
      <w:r>
        <w:rPr>
          <w:rStyle w:val="Carpredefinitoparagrafo1"/>
          <w:i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E17F2EE" w14:textId="77777777" w:rsidR="007C56A2" w:rsidRDefault="00F73089">
      <w:pPr>
        <w:pStyle w:val="Normale1"/>
        <w:spacing w:before="40" w:after="200"/>
        <w:jc w:val="both"/>
        <w:rPr>
          <w:i/>
        </w:rPr>
      </w:pPr>
      <w:r>
        <w:rPr>
          <w:i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14:paraId="77CF9975" w14:textId="77777777" w:rsidR="007C56A2" w:rsidRDefault="00F73089">
      <w:pPr>
        <w:pStyle w:val="Normale1"/>
        <w:spacing w:before="40" w:after="200"/>
        <w:ind w:right="204"/>
        <w:jc w:val="both"/>
        <w:rPr>
          <w:i/>
        </w:rPr>
      </w:pPr>
      <w:r>
        <w:rPr>
          <w:i/>
        </w:rPr>
        <w:t>(4) Non fa venir meno il punteggio aggiuntivo già maturato aver ottenuto l’assegnazione provvisoria nell’A.S. 2003/2004 e precedenti</w:t>
      </w:r>
    </w:p>
    <w:p w14:paraId="723F073A" w14:textId="77777777" w:rsidR="007C56A2" w:rsidRDefault="00F73089">
      <w:pPr>
        <w:pStyle w:val="Normale1"/>
        <w:spacing w:before="40" w:after="200"/>
        <w:ind w:right="204"/>
        <w:jc w:val="both"/>
      </w:pPr>
      <w:r>
        <w:rPr>
          <w:rStyle w:val="Carpredefinitoparagrafo1"/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14:paraId="7705214C" w14:textId="77777777" w:rsidR="007C56A2" w:rsidRDefault="007C56A2">
      <w:pPr>
        <w:pStyle w:val="Normale1"/>
      </w:pPr>
    </w:p>
    <w:p w14:paraId="1ADB49BD" w14:textId="77777777" w:rsidR="007C56A2" w:rsidRDefault="007C56A2">
      <w:pPr>
        <w:pStyle w:val="Normale1"/>
        <w:ind w:right="567"/>
        <w:jc w:val="both"/>
      </w:pPr>
    </w:p>
    <w:p w14:paraId="69A88524" w14:textId="77777777" w:rsidR="007C56A2" w:rsidRDefault="007C56A2">
      <w:pPr>
        <w:pStyle w:val="Normale1"/>
        <w:ind w:right="567"/>
        <w:jc w:val="both"/>
      </w:pPr>
    </w:p>
    <w:p w14:paraId="010899BD" w14:textId="77777777" w:rsidR="007C56A2" w:rsidRDefault="007C56A2">
      <w:pPr>
        <w:pStyle w:val="Normale1"/>
        <w:ind w:right="567"/>
        <w:jc w:val="both"/>
      </w:pPr>
    </w:p>
    <w:p w14:paraId="41FE8B1A" w14:textId="77777777" w:rsidR="007C56A2" w:rsidRDefault="007C56A2">
      <w:pPr>
        <w:pStyle w:val="Normale1"/>
        <w:ind w:right="567"/>
        <w:jc w:val="both"/>
      </w:pPr>
    </w:p>
    <w:p w14:paraId="5D2B3B10" w14:textId="77777777" w:rsidR="007C56A2" w:rsidRDefault="007C56A2">
      <w:pPr>
        <w:pStyle w:val="Normale1"/>
        <w:ind w:left="284" w:right="567"/>
        <w:jc w:val="both"/>
      </w:pPr>
    </w:p>
    <w:p w14:paraId="5E85B937" w14:textId="77777777" w:rsidR="007C56A2" w:rsidRDefault="007C56A2">
      <w:pPr>
        <w:pStyle w:val="Normale1"/>
        <w:ind w:left="284" w:right="567"/>
        <w:jc w:val="both"/>
      </w:pPr>
    </w:p>
    <w:p w14:paraId="4B1F5C1B" w14:textId="77777777" w:rsidR="007C56A2" w:rsidRDefault="007C56A2">
      <w:pPr>
        <w:pStyle w:val="Normale1"/>
        <w:ind w:left="284" w:right="567"/>
        <w:jc w:val="both"/>
      </w:pPr>
    </w:p>
    <w:p w14:paraId="0D1D4B95" w14:textId="77777777" w:rsidR="007C56A2" w:rsidRDefault="007C56A2">
      <w:pPr>
        <w:pStyle w:val="Normale1"/>
        <w:ind w:left="284" w:right="567"/>
        <w:jc w:val="both"/>
      </w:pPr>
    </w:p>
    <w:p w14:paraId="37E94974" w14:textId="77777777" w:rsidR="007C56A2" w:rsidRDefault="007C56A2">
      <w:pPr>
        <w:pStyle w:val="Normale1"/>
        <w:ind w:left="284" w:right="567"/>
        <w:jc w:val="both"/>
      </w:pPr>
    </w:p>
    <w:p w14:paraId="0BB3B512" w14:textId="77777777" w:rsidR="007C56A2" w:rsidRDefault="00F73089">
      <w:pPr>
        <w:pStyle w:val="Normale1"/>
        <w:keepNext/>
        <w:spacing w:before="240" w:after="60"/>
      </w:pPr>
      <w:r>
        <w:rPr>
          <w:rStyle w:val="Carpredefinitoparagrafo1"/>
          <w:sz w:val="24"/>
        </w:rPr>
        <w:t xml:space="preserve">                                                           </w:t>
      </w:r>
    </w:p>
    <w:p w14:paraId="0836236C" w14:textId="77777777" w:rsidR="007C56A2" w:rsidRDefault="007C56A2">
      <w:pPr>
        <w:pStyle w:val="Normale1"/>
      </w:pPr>
    </w:p>
    <w:sectPr w:rsidR="007C56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0866" w14:textId="77777777" w:rsidR="007C5918" w:rsidRDefault="007C5918">
      <w:pPr>
        <w:spacing w:after="0" w:line="240" w:lineRule="auto"/>
      </w:pPr>
      <w:r>
        <w:separator/>
      </w:r>
    </w:p>
  </w:endnote>
  <w:endnote w:type="continuationSeparator" w:id="0">
    <w:p w14:paraId="666834D3" w14:textId="77777777" w:rsidR="007C5918" w:rsidRDefault="007C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AEC3" w14:textId="77777777" w:rsidR="007C5918" w:rsidRDefault="007C59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8A1631" w14:textId="77777777" w:rsidR="007C5918" w:rsidRDefault="007C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48388975">
    <w:abstractNumId w:val="2"/>
  </w:num>
  <w:num w:numId="2" w16cid:durableId="1122115863">
    <w:abstractNumId w:val="0"/>
  </w:num>
  <w:num w:numId="3" w16cid:durableId="695349932">
    <w:abstractNumId w:val="4"/>
  </w:num>
  <w:num w:numId="4" w16cid:durableId="460612695">
    <w:abstractNumId w:val="0"/>
    <w:lvlOverride w:ilvl="0">
      <w:startOverride w:val="1"/>
    </w:lvlOverride>
  </w:num>
  <w:num w:numId="5" w16cid:durableId="983898242">
    <w:abstractNumId w:val="3"/>
  </w:num>
  <w:num w:numId="6" w16cid:durableId="164863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hideSpellingErrors/>
  <w:hideGrammaticalError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2"/>
    <w:rsid w:val="000C54EE"/>
    <w:rsid w:val="001A66E8"/>
    <w:rsid w:val="002E7D4C"/>
    <w:rsid w:val="003106F0"/>
    <w:rsid w:val="004A05AF"/>
    <w:rsid w:val="004F79BE"/>
    <w:rsid w:val="0058216F"/>
    <w:rsid w:val="00671523"/>
    <w:rsid w:val="007366B4"/>
    <w:rsid w:val="007A1DE6"/>
    <w:rsid w:val="007C56A2"/>
    <w:rsid w:val="007C5918"/>
    <w:rsid w:val="00874BDE"/>
    <w:rsid w:val="008B1DC7"/>
    <w:rsid w:val="008E0E65"/>
    <w:rsid w:val="009559C0"/>
    <w:rsid w:val="00F2373A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C43C"/>
  <w15:chartTrackingRefBased/>
  <w15:docId w15:val="{8A6DE582-7E3A-B044-8122-C3219CB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Andrea Paolucci</cp:lastModifiedBy>
  <cp:revision>2</cp:revision>
  <dcterms:created xsi:type="dcterms:W3CDTF">2025-03-25T09:48:00Z</dcterms:created>
  <dcterms:modified xsi:type="dcterms:W3CDTF">2025-03-25T09:48:00Z</dcterms:modified>
</cp:coreProperties>
</file>