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D3D4" w14:textId="77777777" w:rsidR="00945991" w:rsidRDefault="00945991" w:rsidP="005432B0">
      <w:pPr>
        <w:pStyle w:val="Nessunaspaziatura"/>
      </w:pPr>
    </w:p>
    <w:p w14:paraId="7D3C3CC9" w14:textId="77777777"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14:paraId="0AF4E3E2" w14:textId="77777777"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6FD70820" w14:textId="77777777" w:rsidR="0013302A" w:rsidRDefault="0013302A">
      <w:pPr>
        <w:pStyle w:val="Normale1"/>
        <w:jc w:val="center"/>
        <w:rPr>
          <w:b/>
          <w:sz w:val="24"/>
          <w:szCs w:val="24"/>
        </w:rPr>
      </w:pPr>
    </w:p>
    <w:p w14:paraId="275FA837" w14:textId="77777777" w:rsidR="0013302A" w:rsidRDefault="0013302A">
      <w:pPr>
        <w:pStyle w:val="Normale1"/>
        <w:ind w:right="567"/>
        <w:jc w:val="both"/>
      </w:pPr>
    </w:p>
    <w:p w14:paraId="1BC511BC" w14:textId="77777777" w:rsidR="0013302A" w:rsidRDefault="0013302A">
      <w:pPr>
        <w:pStyle w:val="Normale1"/>
        <w:ind w:right="567"/>
        <w:jc w:val="both"/>
      </w:pPr>
    </w:p>
    <w:p w14:paraId="72462545" w14:textId="77777777"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14:paraId="0810CF51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14:paraId="07EE04A9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1A0C786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57DA4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E9E7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6F6EC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B7175" w14:textId="77777777"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5AC94927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24FD" w14:textId="77777777"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FDB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210D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D6930" w14:textId="77777777" w:rsidR="00945991" w:rsidRDefault="00945991">
            <w:pPr>
              <w:pStyle w:val="Normale1"/>
            </w:pPr>
          </w:p>
        </w:tc>
      </w:tr>
      <w:tr w:rsidR="00945991" w14:paraId="5338F990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83A87" w14:textId="77777777"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A335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FA86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B780B" w14:textId="77777777" w:rsidR="00945991" w:rsidRDefault="00945991">
            <w:pPr>
              <w:pStyle w:val="Normale1"/>
            </w:pPr>
          </w:p>
        </w:tc>
      </w:tr>
      <w:tr w:rsidR="00945991" w14:paraId="1ECA97EC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AF2A9" w14:textId="77777777"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C261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D50D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FD57" w14:textId="77777777" w:rsidR="00945991" w:rsidRDefault="00945991">
            <w:pPr>
              <w:pStyle w:val="Normale1"/>
            </w:pPr>
          </w:p>
        </w:tc>
      </w:tr>
      <w:tr w:rsidR="00945991" w14:paraId="74B5BD20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FDBE" w14:textId="77777777"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D470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ABB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581B" w14:textId="77777777" w:rsidR="00945991" w:rsidRDefault="00945991">
            <w:pPr>
              <w:pStyle w:val="Normale1"/>
            </w:pPr>
          </w:p>
        </w:tc>
      </w:tr>
      <w:tr w:rsidR="00945991" w14:paraId="763D0C2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731A" w14:textId="77777777"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9DA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47E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1CEF2" w14:textId="77777777" w:rsidR="00945991" w:rsidRDefault="00945991">
            <w:pPr>
              <w:pStyle w:val="Normale1"/>
            </w:pPr>
          </w:p>
        </w:tc>
      </w:tr>
      <w:tr w:rsidR="00945991" w14:paraId="011FB5C2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91AB4" w14:textId="77777777"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24B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323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EF2A8" w14:textId="77777777" w:rsidR="00945991" w:rsidRDefault="00945991">
            <w:pPr>
              <w:pStyle w:val="Normale1"/>
            </w:pPr>
          </w:p>
        </w:tc>
      </w:tr>
      <w:tr w:rsidR="00945991" w14:paraId="432BD1E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C72B9" w14:textId="77777777"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9FEB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1D2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15D7A" w14:textId="77777777" w:rsidR="00945991" w:rsidRDefault="00945991">
            <w:pPr>
              <w:pStyle w:val="Normale1"/>
            </w:pPr>
          </w:p>
        </w:tc>
      </w:tr>
      <w:tr w:rsidR="00945991" w14:paraId="41692ACA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0A127" w14:textId="77777777"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30FE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6471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15DD3" w14:textId="77777777" w:rsidR="00945991" w:rsidRDefault="00945991">
            <w:pPr>
              <w:pStyle w:val="Normale1"/>
            </w:pPr>
          </w:p>
        </w:tc>
      </w:tr>
      <w:tr w:rsidR="00945991" w14:paraId="0880EE01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57A1" w14:textId="77777777"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A9E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D059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D8FC2" w14:textId="77777777" w:rsidR="00945991" w:rsidRDefault="00945991">
            <w:pPr>
              <w:pStyle w:val="Normale1"/>
            </w:pPr>
          </w:p>
        </w:tc>
      </w:tr>
      <w:tr w:rsidR="002C7359" w14:paraId="290368A8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75EC0" w14:textId="77777777"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C30B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947ED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91B27" w14:textId="77777777" w:rsidR="002C7359" w:rsidRDefault="002C7359">
            <w:pPr>
              <w:pStyle w:val="Normale1"/>
            </w:pPr>
          </w:p>
        </w:tc>
      </w:tr>
    </w:tbl>
    <w:p w14:paraId="02D2C56F" w14:textId="77777777" w:rsidR="00945991" w:rsidRDefault="00945991">
      <w:pPr>
        <w:pStyle w:val="Normale1"/>
        <w:ind w:right="567"/>
      </w:pPr>
    </w:p>
    <w:p w14:paraId="6AECE2FA" w14:textId="77777777"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1CCC7EBF" w14:textId="77777777" w:rsidR="00945991" w:rsidRDefault="00945991">
      <w:pPr>
        <w:pStyle w:val="Normale1"/>
        <w:ind w:right="567"/>
        <w:jc w:val="both"/>
      </w:pPr>
    </w:p>
    <w:p w14:paraId="6C271B68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r w:rsidR="003001CA">
        <w:t>DI AVERE PRESTATO ININTERROTTAMENTE SERVIZIO NEL COMUNE DI ………………………………</w:t>
      </w:r>
    </w:p>
    <w:p w14:paraId="33536390" w14:textId="77777777"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14:paraId="211F4BAE" w14:textId="77777777"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156661EC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706CF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D20AB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B286C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8B14" w14:textId="77777777"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1F7D96BF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648B" w14:textId="77777777"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8D8C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016B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34F14" w14:textId="77777777" w:rsidR="00945991" w:rsidRDefault="00945991">
            <w:pPr>
              <w:pStyle w:val="Normale1"/>
            </w:pPr>
          </w:p>
        </w:tc>
      </w:tr>
      <w:tr w:rsidR="00945991" w14:paraId="758D9AB6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CE71E" w14:textId="77777777"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B398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B8CE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0424" w14:textId="77777777" w:rsidR="00945991" w:rsidRDefault="00945991">
            <w:pPr>
              <w:pStyle w:val="Normale1"/>
            </w:pPr>
          </w:p>
        </w:tc>
      </w:tr>
      <w:tr w:rsidR="00945991" w14:paraId="31EF11F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3CD0" w14:textId="77777777"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AEBC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4009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69B43" w14:textId="77777777" w:rsidR="00945991" w:rsidRDefault="00945991">
            <w:pPr>
              <w:pStyle w:val="Normale1"/>
            </w:pPr>
          </w:p>
        </w:tc>
      </w:tr>
      <w:tr w:rsidR="00945991" w14:paraId="6FB2570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1D6AD" w14:textId="77777777"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746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061A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FE8C9" w14:textId="77777777" w:rsidR="00945991" w:rsidRDefault="00945991">
            <w:pPr>
              <w:pStyle w:val="Normale1"/>
            </w:pPr>
          </w:p>
        </w:tc>
      </w:tr>
      <w:tr w:rsidR="00945991" w14:paraId="5EB6148E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1E364" w14:textId="77777777"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D353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65A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F859F" w14:textId="77777777" w:rsidR="00945991" w:rsidRDefault="00945991">
            <w:pPr>
              <w:pStyle w:val="Normale1"/>
            </w:pPr>
          </w:p>
        </w:tc>
      </w:tr>
      <w:tr w:rsidR="00945991" w14:paraId="3688552A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F65BA" w14:textId="77777777"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E57C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9500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9F8A" w14:textId="77777777" w:rsidR="00945991" w:rsidRDefault="00945991">
            <w:pPr>
              <w:pStyle w:val="Normale1"/>
            </w:pPr>
          </w:p>
        </w:tc>
      </w:tr>
      <w:tr w:rsidR="00945991" w14:paraId="1529C4CE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7F28B" w14:textId="77777777"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0808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ED60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1D2B" w14:textId="77777777" w:rsidR="00945991" w:rsidRDefault="00945991">
            <w:pPr>
              <w:pStyle w:val="Normale1"/>
            </w:pPr>
          </w:p>
        </w:tc>
      </w:tr>
      <w:tr w:rsidR="00945991" w14:paraId="6FD3AECC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BF91" w14:textId="77777777"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5086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F178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668EA" w14:textId="77777777" w:rsidR="00945991" w:rsidRDefault="00945991">
            <w:pPr>
              <w:pStyle w:val="Normale1"/>
            </w:pPr>
          </w:p>
        </w:tc>
      </w:tr>
      <w:tr w:rsidR="00945991" w14:paraId="3E9BC6F4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5C77D" w14:textId="77777777"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2D82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B56E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132EE" w14:textId="77777777" w:rsidR="00945991" w:rsidRDefault="00945991">
            <w:pPr>
              <w:pStyle w:val="Normale1"/>
            </w:pPr>
          </w:p>
        </w:tc>
      </w:tr>
      <w:tr w:rsidR="002C7359" w14:paraId="383EDA82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C4718" w14:textId="77777777"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0565C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DDDD1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35EF7" w14:textId="77777777" w:rsidR="002C7359" w:rsidRDefault="002C7359">
            <w:pPr>
              <w:pStyle w:val="Normale1"/>
            </w:pPr>
          </w:p>
        </w:tc>
      </w:tr>
    </w:tbl>
    <w:p w14:paraId="5E519094" w14:textId="77777777" w:rsidR="00945991" w:rsidRDefault="00945991">
      <w:pPr>
        <w:pStyle w:val="Normale1"/>
        <w:ind w:right="567"/>
        <w:jc w:val="both"/>
      </w:pPr>
    </w:p>
    <w:p w14:paraId="7A24786C" w14:textId="77777777" w:rsidR="00945991" w:rsidRDefault="00945991">
      <w:pPr>
        <w:pStyle w:val="Normale1"/>
        <w:ind w:right="567"/>
        <w:jc w:val="both"/>
      </w:pPr>
    </w:p>
    <w:p w14:paraId="642CAE55" w14:textId="77777777"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14:paraId="2128F0B0" w14:textId="77777777" w:rsidR="00F23F64" w:rsidRDefault="003001CA">
      <w:pPr>
        <w:pStyle w:val="Normale1"/>
        <w:ind w:right="567"/>
        <w:jc w:val="both"/>
      </w:pPr>
      <w:r>
        <w:t xml:space="preserve"> </w:t>
      </w:r>
    </w:p>
    <w:p w14:paraId="3AA64271" w14:textId="77777777" w:rsidR="00F23F64" w:rsidRDefault="00F23F64">
      <w:pPr>
        <w:pStyle w:val="Normale1"/>
        <w:ind w:right="567"/>
        <w:jc w:val="both"/>
      </w:pPr>
    </w:p>
    <w:p w14:paraId="174FACDD" w14:textId="77777777"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14:paraId="66A75C85" w14:textId="77777777" w:rsidR="00945991" w:rsidRDefault="00945991">
      <w:pPr>
        <w:pStyle w:val="Normale1"/>
        <w:ind w:right="567"/>
        <w:jc w:val="both"/>
      </w:pPr>
    </w:p>
    <w:p w14:paraId="3D954A09" w14:textId="77777777" w:rsidR="00945991" w:rsidRDefault="00945991">
      <w:pPr>
        <w:pStyle w:val="Normale1"/>
        <w:ind w:right="567"/>
        <w:jc w:val="both"/>
      </w:pPr>
    </w:p>
    <w:p w14:paraId="23460E71" w14:textId="77777777"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14:paraId="51A4D05A" w14:textId="77777777" w:rsidR="00945991" w:rsidRDefault="00945991">
      <w:pPr>
        <w:pStyle w:val="Normale1"/>
        <w:ind w:right="567"/>
        <w:rPr>
          <w:i/>
        </w:rPr>
      </w:pPr>
    </w:p>
    <w:p w14:paraId="3AD9FB97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14:paraId="5795A31A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229EEEB8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4638CD41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0C270A3D" w14:textId="77777777" w:rsidR="00945991" w:rsidRDefault="00945991">
      <w:pPr>
        <w:pStyle w:val="Normale1"/>
        <w:ind w:right="567"/>
        <w:jc w:val="both"/>
      </w:pPr>
    </w:p>
    <w:p w14:paraId="50C06E8C" w14:textId="77777777" w:rsidR="00945991" w:rsidRDefault="00945991">
      <w:pPr>
        <w:pStyle w:val="Normale1"/>
        <w:ind w:right="567"/>
        <w:jc w:val="both"/>
      </w:pPr>
    </w:p>
    <w:p w14:paraId="015DC708" w14:textId="77777777" w:rsidR="00945991" w:rsidRDefault="00945991">
      <w:pPr>
        <w:pStyle w:val="Normale1"/>
        <w:ind w:right="567"/>
        <w:jc w:val="both"/>
      </w:pPr>
    </w:p>
    <w:p w14:paraId="05A92D0A" w14:textId="77777777" w:rsidR="00945991" w:rsidRDefault="00945991">
      <w:pPr>
        <w:pStyle w:val="Normale1"/>
        <w:ind w:right="567"/>
        <w:jc w:val="both"/>
      </w:pPr>
    </w:p>
    <w:p w14:paraId="463195C7" w14:textId="77777777" w:rsidR="00945991" w:rsidRDefault="00945991">
      <w:pPr>
        <w:pStyle w:val="Normale1"/>
        <w:ind w:right="567"/>
        <w:jc w:val="both"/>
      </w:pPr>
    </w:p>
    <w:p w14:paraId="774BBAA9" w14:textId="77777777" w:rsidR="00945991" w:rsidRDefault="00945991">
      <w:pPr>
        <w:pStyle w:val="Normale1"/>
        <w:ind w:right="567"/>
        <w:jc w:val="both"/>
      </w:pPr>
    </w:p>
    <w:p w14:paraId="2F44D2F1" w14:textId="77777777" w:rsidR="00945991" w:rsidRDefault="00945991">
      <w:pPr>
        <w:pStyle w:val="Normale1"/>
        <w:ind w:right="567"/>
        <w:jc w:val="both"/>
      </w:pPr>
    </w:p>
    <w:p w14:paraId="7E5D3074" w14:textId="77777777"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14:paraId="5818C83A" w14:textId="77777777" w:rsidR="00945991" w:rsidRDefault="00945991">
      <w:pPr>
        <w:pStyle w:val="Normale1"/>
        <w:ind w:right="567"/>
        <w:jc w:val="both"/>
      </w:pPr>
    </w:p>
    <w:p w14:paraId="49C63D19" w14:textId="77777777"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5522D4BA" w14:textId="77777777"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14:paraId="3447CBF2" w14:textId="77777777"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14:paraId="4167DDBA" w14:textId="77777777"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14:paraId="48B2081B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14:paraId="70EDBDFC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14:paraId="6B9E6601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175D44C0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C1F23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35568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72DD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5A55" w14:textId="77777777"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28038D4F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3335E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6912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ACC7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21E5D" w14:textId="77777777" w:rsidR="00945991" w:rsidRDefault="00945991">
            <w:pPr>
              <w:pStyle w:val="Normale1"/>
            </w:pPr>
          </w:p>
        </w:tc>
      </w:tr>
      <w:tr w:rsidR="00945991" w14:paraId="158B58F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0DA08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91F9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2CD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EC153" w14:textId="77777777" w:rsidR="00945991" w:rsidRDefault="00945991">
            <w:pPr>
              <w:pStyle w:val="Normale1"/>
            </w:pPr>
          </w:p>
        </w:tc>
      </w:tr>
      <w:tr w:rsidR="00945991" w14:paraId="4B00D685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16822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496B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818A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64424" w14:textId="77777777" w:rsidR="00945991" w:rsidRDefault="00945991">
            <w:pPr>
              <w:pStyle w:val="Normale1"/>
            </w:pPr>
          </w:p>
        </w:tc>
      </w:tr>
      <w:tr w:rsidR="00945991" w14:paraId="16F93EE5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2840E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01D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FD55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854C7" w14:textId="77777777" w:rsidR="00945991" w:rsidRDefault="00945991">
            <w:pPr>
              <w:pStyle w:val="Normale1"/>
            </w:pPr>
          </w:p>
        </w:tc>
      </w:tr>
      <w:tr w:rsidR="00945991" w14:paraId="3133F90D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EA08B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1EE0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743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80427" w14:textId="77777777" w:rsidR="00945991" w:rsidRDefault="00945991">
            <w:pPr>
              <w:pStyle w:val="Normale1"/>
            </w:pPr>
          </w:p>
        </w:tc>
      </w:tr>
      <w:tr w:rsidR="00945991" w14:paraId="52BFFB3E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639FF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C70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0084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A5B5D" w14:textId="77777777" w:rsidR="00945991" w:rsidRDefault="00945991">
            <w:pPr>
              <w:pStyle w:val="Normale1"/>
            </w:pPr>
          </w:p>
        </w:tc>
      </w:tr>
      <w:tr w:rsidR="002C7359" w14:paraId="67FA9746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64820" w14:textId="77777777"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BBDB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89E4B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D8601" w14:textId="77777777" w:rsidR="002C7359" w:rsidRDefault="002C7359">
            <w:pPr>
              <w:pStyle w:val="Normale1"/>
            </w:pPr>
          </w:p>
        </w:tc>
      </w:tr>
      <w:tr w:rsidR="002C7359" w14:paraId="497971C6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3A24" w14:textId="77777777" w:rsidR="002C7359" w:rsidRDefault="002C7359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2529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F6492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2043D" w14:textId="77777777" w:rsidR="002C7359" w:rsidRDefault="002C7359">
            <w:pPr>
              <w:pStyle w:val="Normale1"/>
            </w:pPr>
          </w:p>
        </w:tc>
      </w:tr>
      <w:tr w:rsidR="002C7359" w14:paraId="35529628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E9C0F" w14:textId="77777777"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D133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84FF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DAAB" w14:textId="77777777" w:rsidR="002C7359" w:rsidRDefault="002C7359">
            <w:pPr>
              <w:pStyle w:val="Normale1"/>
            </w:pPr>
          </w:p>
        </w:tc>
      </w:tr>
      <w:tr w:rsidR="002C7359" w14:paraId="7C26A1EA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753AC" w14:textId="77777777"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D0D6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59C66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DDC3B" w14:textId="77777777" w:rsidR="002C7359" w:rsidRDefault="002C7359">
            <w:pPr>
              <w:pStyle w:val="Normale1"/>
            </w:pPr>
          </w:p>
        </w:tc>
      </w:tr>
    </w:tbl>
    <w:p w14:paraId="711E9028" w14:textId="77777777"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14:paraId="3C8D3C01" w14:textId="77777777"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14:paraId="1143B461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21AD7ECA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BA1B0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6BC78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93836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E49AE" w14:textId="77777777"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506E8522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5D869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C037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EE05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0AB0A" w14:textId="77777777" w:rsidR="00945991" w:rsidRDefault="00945991">
            <w:pPr>
              <w:pStyle w:val="Normale1"/>
            </w:pPr>
          </w:p>
        </w:tc>
      </w:tr>
      <w:tr w:rsidR="00945991" w14:paraId="5ADA8436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55C6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606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0103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85D8" w14:textId="77777777" w:rsidR="00945991" w:rsidRDefault="00945991">
            <w:pPr>
              <w:pStyle w:val="Normale1"/>
            </w:pPr>
          </w:p>
        </w:tc>
      </w:tr>
      <w:tr w:rsidR="00945991" w14:paraId="1E0B5181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EF62B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68E5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545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3FC1A" w14:textId="77777777" w:rsidR="00945991" w:rsidRDefault="00945991">
            <w:pPr>
              <w:pStyle w:val="Normale1"/>
            </w:pPr>
          </w:p>
        </w:tc>
      </w:tr>
      <w:tr w:rsidR="00945991" w14:paraId="26DFF4D3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29675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2E31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FBCD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CF7EC" w14:textId="77777777" w:rsidR="00945991" w:rsidRDefault="00945991">
            <w:pPr>
              <w:pStyle w:val="Normale1"/>
            </w:pPr>
          </w:p>
        </w:tc>
      </w:tr>
      <w:tr w:rsidR="00945991" w14:paraId="6E029C0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FF31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DF20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36A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E9ABA" w14:textId="77777777" w:rsidR="00945991" w:rsidRDefault="00945991">
            <w:pPr>
              <w:pStyle w:val="Normale1"/>
            </w:pPr>
          </w:p>
        </w:tc>
      </w:tr>
      <w:tr w:rsidR="00945991" w14:paraId="4DC2E77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96753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DDBC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430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518A" w14:textId="77777777" w:rsidR="00945991" w:rsidRDefault="00945991">
            <w:pPr>
              <w:pStyle w:val="Normale1"/>
            </w:pPr>
          </w:p>
        </w:tc>
      </w:tr>
      <w:tr w:rsidR="002C7359" w14:paraId="59169070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75D68" w14:textId="77777777"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7450E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127F7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70E90" w14:textId="77777777" w:rsidR="002C7359" w:rsidRDefault="002C7359">
            <w:pPr>
              <w:pStyle w:val="Normale1"/>
            </w:pPr>
          </w:p>
        </w:tc>
      </w:tr>
      <w:tr w:rsidR="002C7359" w14:paraId="7B45CDC3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008A1" w14:textId="77777777" w:rsidR="002C7359" w:rsidRDefault="002C7359" w:rsidP="00D03880">
            <w:pPr>
              <w:pStyle w:val="Normale1"/>
              <w:jc w:val="center"/>
            </w:pPr>
            <w: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7F090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A99F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BDC0D" w14:textId="77777777" w:rsidR="002C7359" w:rsidRDefault="002C7359">
            <w:pPr>
              <w:pStyle w:val="Normale1"/>
            </w:pPr>
          </w:p>
        </w:tc>
      </w:tr>
      <w:tr w:rsidR="002C7359" w14:paraId="3EA9D90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3B963" w14:textId="77777777"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BD513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DFAB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66B93" w14:textId="77777777" w:rsidR="002C7359" w:rsidRDefault="002C7359">
            <w:pPr>
              <w:pStyle w:val="Normale1"/>
            </w:pPr>
          </w:p>
        </w:tc>
      </w:tr>
      <w:tr w:rsidR="002C7359" w14:paraId="0E0CF870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85164" w14:textId="77777777"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72D5E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41FED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AA74" w14:textId="77777777" w:rsidR="002C7359" w:rsidRDefault="002C7359">
            <w:pPr>
              <w:pStyle w:val="Normale1"/>
            </w:pPr>
          </w:p>
        </w:tc>
      </w:tr>
    </w:tbl>
    <w:p w14:paraId="22A3A16D" w14:textId="77777777" w:rsidR="00945991" w:rsidRDefault="00945991">
      <w:pPr>
        <w:pStyle w:val="Normale1"/>
        <w:tabs>
          <w:tab w:val="left" w:pos="993"/>
        </w:tabs>
        <w:ind w:right="567"/>
      </w:pPr>
    </w:p>
    <w:p w14:paraId="7A74AA09" w14:textId="77777777"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14:paraId="68AC1A7F" w14:textId="77777777" w:rsidR="00945991" w:rsidRDefault="00945991">
      <w:pPr>
        <w:pStyle w:val="Normale1"/>
        <w:ind w:right="567"/>
        <w:jc w:val="both"/>
      </w:pPr>
    </w:p>
    <w:p w14:paraId="2D816450" w14:textId="77777777"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57F2134C" w14:textId="77777777"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5A3D08C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B3A53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97BB1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ADA3D" w14:textId="77777777"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3450F" w14:textId="77777777"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70C7A055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7445C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67DD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6D46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F8D2C" w14:textId="77777777" w:rsidR="00945991" w:rsidRDefault="00945991">
            <w:pPr>
              <w:pStyle w:val="Normale1"/>
            </w:pPr>
          </w:p>
        </w:tc>
      </w:tr>
      <w:tr w:rsidR="00945991" w14:paraId="7E257770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EC46E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28AD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58D5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BE24C" w14:textId="77777777" w:rsidR="00945991" w:rsidRDefault="00945991">
            <w:pPr>
              <w:pStyle w:val="Normale1"/>
            </w:pPr>
          </w:p>
        </w:tc>
      </w:tr>
      <w:tr w:rsidR="00945991" w14:paraId="6974B19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41139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BC8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F6F5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07CE9" w14:textId="77777777" w:rsidR="00945991" w:rsidRDefault="00945991">
            <w:pPr>
              <w:pStyle w:val="Normale1"/>
            </w:pPr>
          </w:p>
        </w:tc>
      </w:tr>
      <w:tr w:rsidR="00945991" w14:paraId="73505A6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EAC00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F4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91A7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9CBE7" w14:textId="77777777" w:rsidR="00945991" w:rsidRDefault="00945991">
            <w:pPr>
              <w:pStyle w:val="Normale1"/>
            </w:pPr>
          </w:p>
        </w:tc>
      </w:tr>
      <w:tr w:rsidR="00945991" w14:paraId="1709178A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9C4A9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891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A47B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F1EB0" w14:textId="77777777" w:rsidR="00945991" w:rsidRDefault="00945991">
            <w:pPr>
              <w:pStyle w:val="Normale1"/>
            </w:pPr>
          </w:p>
        </w:tc>
      </w:tr>
      <w:tr w:rsidR="00945991" w14:paraId="6875C486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B531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BEB2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DC3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3C693" w14:textId="77777777" w:rsidR="00945991" w:rsidRDefault="00945991">
            <w:pPr>
              <w:pStyle w:val="Normale1"/>
            </w:pPr>
          </w:p>
        </w:tc>
      </w:tr>
      <w:tr w:rsidR="00945991" w14:paraId="3FA2F9C8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141B1" w14:textId="77777777" w:rsidR="00945991" w:rsidRDefault="003001CA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E43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BEAD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248C" w14:textId="77777777" w:rsidR="00945991" w:rsidRDefault="00945991">
            <w:pPr>
              <w:pStyle w:val="Normale1"/>
            </w:pPr>
          </w:p>
        </w:tc>
      </w:tr>
      <w:tr w:rsidR="00945991" w14:paraId="086F44C3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54F49" w14:textId="77777777" w:rsidR="00945991" w:rsidRDefault="003001CA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975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773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06E2B" w14:textId="77777777" w:rsidR="00945991" w:rsidRDefault="00945991">
            <w:pPr>
              <w:pStyle w:val="Normale1"/>
            </w:pPr>
          </w:p>
        </w:tc>
      </w:tr>
      <w:tr w:rsidR="00945991" w14:paraId="4635B735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D97DA" w14:textId="77777777" w:rsidR="00945991" w:rsidRDefault="003001CA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743B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D7BD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3E45" w14:textId="77777777" w:rsidR="00945991" w:rsidRDefault="00945991">
            <w:pPr>
              <w:pStyle w:val="Normale1"/>
            </w:pPr>
          </w:p>
        </w:tc>
      </w:tr>
      <w:tr w:rsidR="00D03880" w14:paraId="2AB1B56A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3370" w14:textId="77777777" w:rsidR="00D03880" w:rsidRDefault="00D03880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1897" w14:textId="77777777" w:rsidR="00D03880" w:rsidRDefault="00D03880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4EF1" w14:textId="77777777" w:rsidR="00D03880" w:rsidRDefault="00D03880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95795" w14:textId="77777777" w:rsidR="00D03880" w:rsidRDefault="00D03880">
            <w:pPr>
              <w:pStyle w:val="Normale1"/>
            </w:pPr>
          </w:p>
        </w:tc>
      </w:tr>
    </w:tbl>
    <w:p w14:paraId="7E896584" w14:textId="77777777" w:rsidR="00945991" w:rsidRDefault="00945991">
      <w:pPr>
        <w:pStyle w:val="Normale1"/>
        <w:ind w:right="567"/>
      </w:pPr>
    </w:p>
    <w:p w14:paraId="78087A20" w14:textId="77777777"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14:paraId="78422385" w14:textId="77777777" w:rsidR="00945991" w:rsidRDefault="00945991">
      <w:pPr>
        <w:pStyle w:val="Normale1"/>
        <w:ind w:right="567"/>
      </w:pPr>
    </w:p>
    <w:p w14:paraId="1C5995F0" w14:textId="77777777" w:rsidR="00CE3F50" w:rsidRDefault="00CE3F50">
      <w:pPr>
        <w:pStyle w:val="Normale1"/>
        <w:ind w:right="567"/>
      </w:pPr>
    </w:p>
    <w:p w14:paraId="33D9CBF7" w14:textId="77777777" w:rsidR="00CE3F50" w:rsidRDefault="00CE3F50">
      <w:pPr>
        <w:pStyle w:val="Normale1"/>
        <w:ind w:right="567"/>
      </w:pPr>
    </w:p>
    <w:p w14:paraId="457289EA" w14:textId="77777777"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14:paraId="56219EE9" w14:textId="77777777" w:rsidR="00945991" w:rsidRDefault="00945991">
      <w:pPr>
        <w:pStyle w:val="Normale1"/>
        <w:ind w:right="567"/>
      </w:pPr>
    </w:p>
    <w:p w14:paraId="62DA46BB" w14:textId="77777777" w:rsidR="00945991" w:rsidRDefault="00945991">
      <w:pPr>
        <w:pStyle w:val="Normale1"/>
        <w:ind w:right="567"/>
      </w:pPr>
    </w:p>
    <w:p w14:paraId="6AD857F6" w14:textId="77777777"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14:paraId="08B36504" w14:textId="77777777" w:rsidR="00945991" w:rsidRDefault="00945991">
      <w:pPr>
        <w:pStyle w:val="Normale1"/>
        <w:ind w:right="567"/>
        <w:rPr>
          <w:i/>
        </w:rPr>
      </w:pPr>
    </w:p>
    <w:p w14:paraId="65370C77" w14:textId="77777777" w:rsidR="00945991" w:rsidRDefault="00945991">
      <w:pPr>
        <w:pStyle w:val="Normale1"/>
        <w:ind w:right="567"/>
        <w:jc w:val="right"/>
        <w:rPr>
          <w:i/>
        </w:rPr>
      </w:pPr>
    </w:p>
    <w:p w14:paraId="0BE60C0C" w14:textId="77777777"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14:paraId="1368E188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39A0E896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6D079596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57028630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14:paraId="16E2D275" w14:textId="77777777" w:rsidR="00945991" w:rsidRDefault="00945991">
      <w:pPr>
        <w:pStyle w:val="Normale1"/>
      </w:pPr>
    </w:p>
    <w:p w14:paraId="16B07F04" w14:textId="77777777"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1FFE" w14:textId="77777777" w:rsidR="003A6F91" w:rsidRDefault="003A6F91">
      <w:pPr>
        <w:spacing w:after="0" w:line="240" w:lineRule="auto"/>
      </w:pPr>
      <w:r>
        <w:separator/>
      </w:r>
    </w:p>
  </w:endnote>
  <w:endnote w:type="continuationSeparator" w:id="0">
    <w:p w14:paraId="277D569C" w14:textId="77777777" w:rsidR="003A6F91" w:rsidRDefault="003A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8467" w14:textId="77777777" w:rsidR="003A6F91" w:rsidRDefault="003A6F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0AF47D" w14:textId="77777777" w:rsidR="003A6F91" w:rsidRDefault="003A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37697018">
    <w:abstractNumId w:val="4"/>
  </w:num>
  <w:num w:numId="2" w16cid:durableId="1329479862">
    <w:abstractNumId w:val="3"/>
  </w:num>
  <w:num w:numId="3" w16cid:durableId="1114055127">
    <w:abstractNumId w:val="2"/>
  </w:num>
  <w:num w:numId="4" w16cid:durableId="1601062597">
    <w:abstractNumId w:val="3"/>
    <w:lvlOverride w:ilvl="0">
      <w:startOverride w:val="1"/>
    </w:lvlOverride>
  </w:num>
  <w:num w:numId="5" w16cid:durableId="620038325">
    <w:abstractNumId w:val="1"/>
  </w:num>
  <w:num w:numId="6" w16cid:durableId="88094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hideSpellingErrors/>
  <w:hideGrammaticalErrors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1"/>
    <w:rsid w:val="0013302A"/>
    <w:rsid w:val="001C121E"/>
    <w:rsid w:val="001F6672"/>
    <w:rsid w:val="002233FE"/>
    <w:rsid w:val="002C7359"/>
    <w:rsid w:val="003001CA"/>
    <w:rsid w:val="0031312A"/>
    <w:rsid w:val="00347910"/>
    <w:rsid w:val="00394D82"/>
    <w:rsid w:val="003A6F91"/>
    <w:rsid w:val="00402A84"/>
    <w:rsid w:val="004A1ADC"/>
    <w:rsid w:val="0050341A"/>
    <w:rsid w:val="005432B0"/>
    <w:rsid w:val="00726BE5"/>
    <w:rsid w:val="00865A36"/>
    <w:rsid w:val="008B5C9D"/>
    <w:rsid w:val="0092110A"/>
    <w:rsid w:val="00926C0C"/>
    <w:rsid w:val="00945991"/>
    <w:rsid w:val="00A57B4E"/>
    <w:rsid w:val="00AF6FEF"/>
    <w:rsid w:val="00B00302"/>
    <w:rsid w:val="00C30CDA"/>
    <w:rsid w:val="00C70533"/>
    <w:rsid w:val="00CE3F50"/>
    <w:rsid w:val="00CF03EF"/>
    <w:rsid w:val="00D03880"/>
    <w:rsid w:val="00D3022F"/>
    <w:rsid w:val="00F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3B1"/>
  <w15:chartTrackingRefBased/>
  <w15:docId w15:val="{0DED6C8F-2AF1-1549-A147-6E9DFDB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Andrea Paolucci</cp:lastModifiedBy>
  <cp:revision>2</cp:revision>
  <dcterms:created xsi:type="dcterms:W3CDTF">2025-03-25T09:47:00Z</dcterms:created>
  <dcterms:modified xsi:type="dcterms:W3CDTF">2025-03-25T09:47:00Z</dcterms:modified>
</cp:coreProperties>
</file>